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A7697" w14:textId="77777777" w:rsidR="00C47D67" w:rsidRDefault="00C47D67" w:rsidP="00F01422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14:paraId="09B46BBB" w14:textId="77777777" w:rsidR="00AB5913" w:rsidRDefault="00AB5913" w:rsidP="00F01422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</w:p>
    <w:p w14:paraId="4F337314" w14:textId="51A815ED" w:rsidR="00D20B81" w:rsidRPr="00D20B81" w:rsidRDefault="00D20B81" w:rsidP="00DD07E0">
      <w:pPr>
        <w:jc w:val="center"/>
        <w:rPr>
          <w:rFonts w:eastAsia="Times New Roman" w:cs="Times New Roman"/>
          <w:kern w:val="0"/>
          <w:lang w:val="en-US" w:eastAsia="ar-SA" w:bidi="ar-SA"/>
        </w:rPr>
      </w:pPr>
      <w:proofErr w:type="spellStart"/>
      <w:r w:rsidRPr="00D20B81">
        <w:rPr>
          <w:rFonts w:eastAsia="Times New Roman" w:cs="Times New Roman"/>
          <w:b/>
          <w:bCs/>
          <w:i/>
          <w:kern w:val="0"/>
          <w:lang w:val="en-US" w:eastAsia="ar-SA" w:bidi="ar-SA"/>
        </w:rPr>
        <w:t>Contributi</w:t>
      </w:r>
      <w:proofErr w:type="spellEnd"/>
      <w:r w:rsidRPr="00D20B81">
        <w:rPr>
          <w:rFonts w:eastAsia="Times New Roman" w:cs="Times New Roman"/>
          <w:b/>
          <w:bCs/>
          <w:i/>
          <w:kern w:val="0"/>
          <w:lang w:val="en-US" w:eastAsia="ar-SA" w:bidi="ar-SA"/>
        </w:rPr>
        <w:t xml:space="preserve"> per </w:t>
      </w:r>
      <w:proofErr w:type="spellStart"/>
      <w:r>
        <w:rPr>
          <w:rFonts w:eastAsia="Times New Roman" w:cs="Times New Roman"/>
          <w:b/>
          <w:bCs/>
          <w:i/>
          <w:kern w:val="0"/>
          <w:lang w:val="en-US" w:eastAsia="ar-SA" w:bidi="ar-SA"/>
        </w:rPr>
        <w:t>recupero</w:t>
      </w:r>
      <w:proofErr w:type="spellEnd"/>
      <w:r>
        <w:rPr>
          <w:rFonts w:eastAsia="Times New Roman" w:cs="Times New Roman"/>
          <w:b/>
          <w:bCs/>
          <w:i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kern w:val="0"/>
          <w:lang w:val="en-US" w:eastAsia="ar-SA" w:bidi="ar-SA"/>
        </w:rPr>
        <w:t>terreni</w:t>
      </w:r>
      <w:proofErr w:type="spellEnd"/>
      <w:r>
        <w:rPr>
          <w:rFonts w:eastAsia="Times New Roman" w:cs="Times New Roman"/>
          <w:b/>
          <w:bCs/>
          <w:i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kern w:val="0"/>
          <w:lang w:val="en-US" w:eastAsia="ar-SA" w:bidi="ar-SA"/>
        </w:rPr>
        <w:t>incolti</w:t>
      </w:r>
      <w:proofErr w:type="spellEnd"/>
      <w:r>
        <w:rPr>
          <w:rFonts w:eastAsia="Times New Roman" w:cs="Times New Roman"/>
          <w:b/>
          <w:bCs/>
          <w:i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kern w:val="0"/>
          <w:lang w:val="en-US" w:eastAsia="ar-SA" w:bidi="ar-SA"/>
        </w:rPr>
        <w:t>all’interno</w:t>
      </w:r>
      <w:proofErr w:type="spellEnd"/>
      <w:r>
        <w:rPr>
          <w:rFonts w:eastAsia="Times New Roman" w:cs="Times New Roman"/>
          <w:b/>
          <w:bCs/>
          <w:i/>
          <w:kern w:val="0"/>
          <w:lang w:val="en-US" w:eastAsia="ar-SA" w:bidi="ar-SA"/>
        </w:rPr>
        <w:t xml:space="preserve"> del Comune di Pantelleria</w:t>
      </w:r>
    </w:p>
    <w:p w14:paraId="03D2ADBF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379C792D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08E17909" w14:textId="5D3C5BE2" w:rsidR="00D20B81" w:rsidRPr="00D20B81" w:rsidRDefault="00D20B81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t xml:space="preserve">Il/la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sottoscritto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/a, </w:t>
      </w:r>
      <w:r w:rsidR="00DD07E0">
        <w:rPr>
          <w:rFonts w:eastAsia="Times New Roman" w:cs="Times New Roman"/>
          <w:kern w:val="0"/>
          <w:lang w:val="en-US" w:eastAsia="ar-SA" w:bidi="ar-SA"/>
        </w:rPr>
        <w:t xml:space="preserve">__________________ </w:t>
      </w:r>
      <w:proofErr w:type="spellStart"/>
      <w:r w:rsidR="00DD07E0">
        <w:rPr>
          <w:rFonts w:eastAsia="Times New Roman" w:cs="Times New Roman"/>
          <w:kern w:val="0"/>
          <w:lang w:val="en-US" w:eastAsia="ar-SA" w:bidi="ar-SA"/>
        </w:rPr>
        <w:t>nato</w:t>
      </w:r>
      <w:proofErr w:type="spellEnd"/>
      <w:r w:rsidR="00DD07E0">
        <w:rPr>
          <w:rFonts w:eastAsia="Times New Roman" w:cs="Times New Roman"/>
          <w:kern w:val="0"/>
          <w:lang w:val="en-US" w:eastAsia="ar-SA" w:bidi="ar-SA"/>
        </w:rPr>
        <w:t xml:space="preserve">/a a _____________________il ____________ </w:t>
      </w:r>
      <w:proofErr w:type="spellStart"/>
      <w:r w:rsidR="00DD07E0">
        <w:rPr>
          <w:rFonts w:eastAsia="Times New Roman" w:cs="Times New Roman"/>
          <w:kern w:val="0"/>
          <w:lang w:val="en-US" w:eastAsia="ar-SA" w:bidi="ar-SA"/>
        </w:rPr>
        <w:t>residente</w:t>
      </w:r>
      <w:proofErr w:type="spellEnd"/>
      <w:r w:rsidR="00DD07E0">
        <w:rPr>
          <w:rFonts w:eastAsia="Times New Roman" w:cs="Times New Roman"/>
          <w:kern w:val="0"/>
          <w:lang w:val="en-US" w:eastAsia="ar-SA" w:bidi="ar-SA"/>
        </w:rPr>
        <w:t xml:space="preserve"> a _________________</w:t>
      </w:r>
      <w:r w:rsidR="00EE7C4D">
        <w:rPr>
          <w:rFonts w:eastAsia="Times New Roman" w:cs="Times New Roman"/>
          <w:kern w:val="0"/>
          <w:lang w:val="en-US" w:eastAsia="ar-SA" w:bidi="ar-SA"/>
        </w:rPr>
        <w:t>in Via ___________________C.F. _____________________ e-mail/PEC ___________________________Tel. ________________________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consapevole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delle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proprie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responsabilità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e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delle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sanzioni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penali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in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caso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dichiarazioni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mendaci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>, ai sensi del D.P.R. 28.12.2000 n. 445,</w:t>
      </w:r>
    </w:p>
    <w:p w14:paraId="4CECFEE6" w14:textId="77777777" w:rsidR="00D20B81" w:rsidRPr="00D20B81" w:rsidRDefault="00D20B81" w:rsidP="00D20B81">
      <w:pPr>
        <w:jc w:val="center"/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b/>
          <w:bCs/>
          <w:kern w:val="0"/>
          <w:lang w:val="en-US" w:eastAsia="ar-SA" w:bidi="ar-SA"/>
        </w:rPr>
        <w:t>CHIEDE</w:t>
      </w:r>
    </w:p>
    <w:p w14:paraId="3AFB92F9" w14:textId="77777777" w:rsidR="00D20B81" w:rsidRPr="00D20B81" w:rsidRDefault="00D20B81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1789DE08" w14:textId="14B54BDA" w:rsidR="00D20B81" w:rsidRPr="00D20B81" w:rsidRDefault="00D20B81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t xml:space="preserve">la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concessione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di un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contributo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per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seguenti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interventi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recupero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terreni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incolti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ubicati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all’interno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del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territorio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del Comune di Pantelleria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abbandonato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da (n°) </w:t>
      </w:r>
      <w:r w:rsidRPr="00D20B81">
        <w:rPr>
          <w:rFonts w:eastAsia="Times New Roman" w:cs="Times New Roman"/>
          <w:kern w:val="0"/>
          <w:u w:val="single"/>
          <w:lang w:val="en-US" w:eastAsia="ar-SA" w:bidi="ar-SA"/>
        </w:rPr>
        <w:t xml:space="preserve"> </w:t>
      </w:r>
      <w:r w:rsidRPr="00D20B81">
        <w:rPr>
          <w:rFonts w:eastAsia="Times New Roman" w:cs="Times New Roman"/>
          <w:kern w:val="0"/>
          <w:u w:val="single"/>
          <w:lang w:val="en-US" w:eastAsia="ar-SA" w:bidi="ar-SA"/>
        </w:rPr>
        <w:tab/>
      </w:r>
      <w:r w:rsidRPr="00D20B81">
        <w:rPr>
          <w:rFonts w:eastAsia="Times New Roman" w:cs="Times New Roman"/>
          <w:kern w:val="0"/>
          <w:lang w:val="en-US" w:eastAsia="ar-SA" w:bidi="ar-SA"/>
        </w:rPr>
        <w:t xml:space="preserve">_anni  per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una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superficie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di (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mq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) </w:t>
      </w:r>
      <w:r w:rsidRPr="00D20B81">
        <w:rPr>
          <w:rFonts w:eastAsia="Times New Roman" w:cs="Times New Roman"/>
          <w:kern w:val="0"/>
          <w:u w:val="single"/>
          <w:lang w:val="en-US" w:eastAsia="ar-SA" w:bidi="ar-SA"/>
        </w:rPr>
        <w:t xml:space="preserve"> </w:t>
      </w:r>
      <w:r w:rsidRPr="00D20B81">
        <w:rPr>
          <w:rFonts w:eastAsia="Times New Roman" w:cs="Times New Roman"/>
          <w:kern w:val="0"/>
          <w:u w:val="single"/>
          <w:lang w:val="en-US" w:eastAsia="ar-SA" w:bidi="ar-SA"/>
        </w:rPr>
        <w:tab/>
      </w:r>
      <w:r>
        <w:rPr>
          <w:rFonts w:eastAsia="Times New Roman" w:cs="Times New Roman"/>
          <w:kern w:val="0"/>
          <w:u w:val="single"/>
          <w:lang w:val="en-US" w:eastAsia="ar-SA" w:bidi="ar-SA"/>
        </w:rPr>
        <w:t xml:space="preserve">  </w:t>
      </w:r>
    </w:p>
    <w:p w14:paraId="1F179800" w14:textId="77777777" w:rsidR="00D20B81" w:rsidRPr="00D20B81" w:rsidRDefault="00D20B81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672EE93A" w14:textId="57EC0357" w:rsidR="00D20B81" w:rsidRPr="001A289E" w:rsidRDefault="00D20B81" w:rsidP="00D20B81">
      <w:pPr>
        <w:jc w:val="both"/>
        <w:rPr>
          <w:rFonts w:eastAsia="Times New Roman" w:cs="Times New Roman"/>
          <w:b/>
          <w:bCs/>
          <w:kern w:val="0"/>
          <w:lang w:val="en-US" w:eastAsia="ar-SA" w:bidi="ar-SA"/>
        </w:rPr>
      </w:pPr>
      <w:r w:rsidRPr="001A289E">
        <w:rPr>
          <w:rFonts w:eastAsia="Times New Roman" w:cs="Times New Roman"/>
          <w:b/>
          <w:bCs/>
          <w:kern w:val="0"/>
          <w:lang w:val="en-US" w:eastAsia="ar-SA" w:bidi="ar-SA"/>
        </w:rPr>
        <w:t xml:space="preserve">DESCRIZIONE TIPOLOGIA </w:t>
      </w:r>
      <w:r w:rsidR="000F05C1">
        <w:rPr>
          <w:rFonts w:eastAsia="Times New Roman" w:cs="Times New Roman"/>
          <w:b/>
          <w:bCs/>
          <w:kern w:val="0"/>
          <w:lang w:val="en-US" w:eastAsia="ar-SA" w:bidi="ar-SA"/>
        </w:rPr>
        <w:t>DI SPESA</w:t>
      </w:r>
    </w:p>
    <w:p w14:paraId="5711BF68" w14:textId="77777777" w:rsidR="001A289E" w:rsidRDefault="001A289E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558ED7A8" w14:textId="7BE73EC7" w:rsidR="00D20B81" w:rsidRDefault="00D20B81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  <w:r>
        <w:rPr>
          <w:rFonts w:eastAsia="Times New Roman" w:cs="Times New Roman"/>
          <w:noProof/>
          <w:kern w:val="0"/>
          <w:lang w:val="en-US" w:eastAsia="ar-S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5AD24" wp14:editId="28B753FA">
                <wp:simplePos x="0" y="0"/>
                <wp:positionH relativeFrom="column">
                  <wp:posOffset>32385</wp:posOffset>
                </wp:positionH>
                <wp:positionV relativeFrom="paragraph">
                  <wp:posOffset>55880</wp:posOffset>
                </wp:positionV>
                <wp:extent cx="161925" cy="104775"/>
                <wp:effectExtent l="0" t="0" r="28575" b="28575"/>
                <wp:wrapNone/>
                <wp:docPr id="180633758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616A9" id="Rettangolo 5" o:spid="_x0000_s1026" style="position:absolute;margin-left:2.55pt;margin-top:4.4pt;width:12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" fillcolor="#4472c4 [3204]" strokecolor="#09101d [484]" strokeweight="1pt"/>
            </w:pict>
          </mc:Fallback>
        </mc:AlternateContent>
      </w:r>
      <w:r w:rsidR="001A289E">
        <w:rPr>
          <w:rFonts w:eastAsia="Times New Roman" w:cs="Times New Roman"/>
          <w:kern w:val="0"/>
          <w:lang w:val="en-US" w:eastAsia="ar-SA" w:bidi="ar-SA"/>
        </w:rPr>
        <w:t xml:space="preserve">       </w:t>
      </w:r>
      <w:proofErr w:type="spellStart"/>
      <w:r w:rsidR="001A289E">
        <w:rPr>
          <w:rFonts w:eastAsia="Times New Roman" w:cs="Times New Roman"/>
          <w:kern w:val="0"/>
          <w:lang w:val="en-US" w:eastAsia="ar-SA" w:bidi="ar-SA"/>
        </w:rPr>
        <w:t>Interventi</w:t>
      </w:r>
      <w:proofErr w:type="spellEnd"/>
      <w:r w:rsidR="001A289E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 w:rsidR="001A289E">
        <w:rPr>
          <w:rFonts w:eastAsia="Times New Roman" w:cs="Times New Roman"/>
          <w:kern w:val="0"/>
          <w:lang w:val="en-US" w:eastAsia="ar-SA" w:bidi="ar-SA"/>
        </w:rPr>
        <w:t>preparazione</w:t>
      </w:r>
      <w:proofErr w:type="spellEnd"/>
      <w:r w:rsidR="001A289E">
        <w:rPr>
          <w:rFonts w:eastAsia="Times New Roman" w:cs="Times New Roman"/>
          <w:kern w:val="0"/>
          <w:lang w:val="en-US" w:eastAsia="ar-SA" w:bidi="ar-SA"/>
        </w:rPr>
        <w:t xml:space="preserve"> del </w:t>
      </w:r>
      <w:proofErr w:type="spellStart"/>
      <w:r w:rsidR="001A289E">
        <w:rPr>
          <w:rFonts w:eastAsia="Times New Roman" w:cs="Times New Roman"/>
          <w:kern w:val="0"/>
          <w:lang w:val="en-US" w:eastAsia="ar-SA" w:bidi="ar-SA"/>
        </w:rPr>
        <w:t>terreno</w:t>
      </w:r>
      <w:proofErr w:type="spellEnd"/>
      <w:r w:rsidR="001A289E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1A289E">
        <w:rPr>
          <w:rFonts w:eastAsia="Times New Roman" w:cs="Times New Roman"/>
          <w:kern w:val="0"/>
          <w:lang w:val="en-US" w:eastAsia="ar-SA" w:bidi="ar-SA"/>
        </w:rPr>
        <w:t>all’impianto</w:t>
      </w:r>
      <w:proofErr w:type="spellEnd"/>
    </w:p>
    <w:p w14:paraId="1A0A1C79" w14:textId="77777777" w:rsidR="001A289E" w:rsidRPr="00D20B81" w:rsidRDefault="001A289E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0DB63CE0" w14:textId="401F449C" w:rsidR="00D20B81" w:rsidRDefault="001A289E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  <w:r>
        <w:rPr>
          <w:rFonts w:eastAsia="Times New Roman" w:cs="Times New Roman"/>
          <w:noProof/>
          <w:kern w:val="0"/>
          <w:lang w:val="en-US" w:eastAsia="ar-SA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948D1" wp14:editId="25CB1D1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04775"/>
                <wp:effectExtent l="0" t="0" r="28575" b="28575"/>
                <wp:wrapNone/>
                <wp:docPr id="76538632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193A" id="Rettangolo 5" o:spid="_x0000_s1026" style="position:absolute;margin-left:0;margin-top:.75pt;width:12.75pt;height:8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" fillcolor="#4472c4" strokecolor="#172c51" strokeweight="1pt">
                <w10:wrap anchorx="margin"/>
              </v:rect>
            </w:pict>
          </mc:Fallback>
        </mc:AlternateContent>
      </w:r>
      <w:r>
        <w:rPr>
          <w:rFonts w:eastAsia="Times New Roman" w:cs="Times New Roman"/>
          <w:kern w:val="0"/>
          <w:lang w:val="en-US" w:eastAsia="ar-SA" w:bidi="ar-SA"/>
        </w:rPr>
        <w:t xml:space="preserve">       Acquisto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delle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p</w:t>
      </w:r>
      <w:r w:rsidR="00D62CD9">
        <w:rPr>
          <w:rFonts w:eastAsia="Times New Roman" w:cs="Times New Roman"/>
          <w:kern w:val="0"/>
          <w:lang w:val="en-US" w:eastAsia="ar-SA" w:bidi="ar-SA"/>
        </w:rPr>
        <w:t>o</w:t>
      </w:r>
      <w:r>
        <w:rPr>
          <w:rFonts w:eastAsia="Times New Roman" w:cs="Times New Roman"/>
          <w:kern w:val="0"/>
          <w:lang w:val="en-US" w:eastAsia="ar-SA" w:bidi="ar-SA"/>
        </w:rPr>
        <w:t>stime</w:t>
      </w:r>
      <w:proofErr w:type="spellEnd"/>
    </w:p>
    <w:p w14:paraId="51A71D47" w14:textId="77777777" w:rsidR="001A289E" w:rsidRDefault="001A289E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4C11671C" w14:textId="3CE52CB4" w:rsidR="001A289E" w:rsidRDefault="001A289E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  <w:r>
        <w:rPr>
          <w:rFonts w:eastAsia="Times New Roman" w:cs="Times New Roman"/>
          <w:noProof/>
          <w:kern w:val="0"/>
          <w:lang w:val="en-US" w:eastAsia="ar-S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2C0C0" wp14:editId="3EF0C29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61925" cy="104775"/>
                <wp:effectExtent l="0" t="0" r="28575" b="28575"/>
                <wp:wrapNone/>
                <wp:docPr id="86137174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79D4C" id="Rettangolo 5" o:spid="_x0000_s1026" style="position:absolute;margin-left:0;margin-top:7.05pt;width:12.75pt;height:8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" fillcolor="#4472c4" strokecolor="#172c51" strokeweight="1pt">
                <w10:wrap anchorx="margin"/>
              </v:rect>
            </w:pict>
          </mc:Fallback>
        </mc:AlternateContent>
      </w:r>
      <w:r>
        <w:rPr>
          <w:rFonts w:eastAsia="Times New Roman" w:cs="Times New Roman"/>
          <w:kern w:val="0"/>
          <w:lang w:val="en-US" w:eastAsia="ar-SA" w:bidi="ar-SA"/>
        </w:rPr>
        <w:t xml:space="preserve">      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Impianto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irrigazione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e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sistemi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recupero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e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accumulo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dell’acqua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piovana</w:t>
      </w:r>
      <w:proofErr w:type="spellEnd"/>
    </w:p>
    <w:p w14:paraId="44ACB056" w14:textId="60F89E7E" w:rsidR="001A289E" w:rsidRPr="00D20B81" w:rsidRDefault="001A289E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234A18F2" w14:textId="77777777" w:rsidR="00D20B81" w:rsidRPr="00D20B81" w:rsidRDefault="00D20B81" w:rsidP="00D20B81">
      <w:pPr>
        <w:jc w:val="both"/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b/>
          <w:bCs/>
          <w:kern w:val="0"/>
          <w:lang w:val="en-US" w:eastAsia="ar-SA" w:bidi="ar-SA"/>
        </w:rPr>
        <w:t>DESTINAZIONE FUTURA POST INTERVENTO</w:t>
      </w:r>
      <w:r w:rsidRPr="00D20B81">
        <w:rPr>
          <w:rFonts w:eastAsia="Times New Roman" w:cs="Times New Roman"/>
          <w:kern w:val="0"/>
          <w:lang w:val="en-US" w:eastAsia="ar-SA" w:bidi="ar-SA"/>
        </w:rPr>
        <w:t>:</w:t>
      </w:r>
    </w:p>
    <w:p w14:paraId="00B18267" w14:textId="72986467" w:rsidR="00D20B81" w:rsidRPr="00D20B81" w:rsidRDefault="001A289E" w:rsidP="00D20B81">
      <w:pPr>
        <w:rPr>
          <w:rFonts w:eastAsia="Times New Roman" w:cs="Times New Roman"/>
          <w:kern w:val="0"/>
          <w:lang w:val="en-US" w:eastAsia="ar-SA" w:bidi="ar-SA"/>
        </w:rPr>
      </w:pPr>
      <w:r>
        <w:rPr>
          <w:rFonts w:eastAsia="Times New Roman" w:cs="Times New Roman"/>
          <w:kern w:val="0"/>
          <w:lang w:val="en-US"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44A9D" w14:textId="77777777" w:rsid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7"/>
        <w:gridCol w:w="710"/>
        <w:gridCol w:w="730"/>
        <w:gridCol w:w="819"/>
        <w:gridCol w:w="957"/>
        <w:gridCol w:w="1171"/>
        <w:gridCol w:w="1137"/>
        <w:gridCol w:w="1217"/>
      </w:tblGrid>
      <w:tr w:rsidR="009930EA" w14:paraId="4581AD89" w14:textId="77777777" w:rsidTr="009930EA">
        <w:tc>
          <w:tcPr>
            <w:tcW w:w="2887" w:type="dxa"/>
            <w:vMerge w:val="restart"/>
            <w:vAlign w:val="center"/>
          </w:tcPr>
          <w:p w14:paraId="0865A671" w14:textId="12DE7661" w:rsidR="009930EA" w:rsidRPr="00965CA3" w:rsidRDefault="009930EA" w:rsidP="00965CA3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  <w:proofErr w:type="spellStart"/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Località</w:t>
            </w:r>
            <w:proofErr w:type="spellEnd"/>
          </w:p>
        </w:tc>
        <w:tc>
          <w:tcPr>
            <w:tcW w:w="710" w:type="dxa"/>
            <w:vMerge w:val="restart"/>
            <w:vAlign w:val="center"/>
          </w:tcPr>
          <w:p w14:paraId="38A5FB65" w14:textId="14132DB4" w:rsidR="009930EA" w:rsidRPr="00965CA3" w:rsidRDefault="009930EA" w:rsidP="00965CA3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F.M.</w:t>
            </w:r>
          </w:p>
        </w:tc>
        <w:tc>
          <w:tcPr>
            <w:tcW w:w="730" w:type="dxa"/>
            <w:vMerge w:val="restart"/>
            <w:vAlign w:val="center"/>
          </w:tcPr>
          <w:p w14:paraId="496D9DE0" w14:textId="434F0D77" w:rsidR="009930EA" w:rsidRPr="00965CA3" w:rsidRDefault="009930EA" w:rsidP="00965CA3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Part.</w:t>
            </w:r>
          </w:p>
        </w:tc>
        <w:tc>
          <w:tcPr>
            <w:tcW w:w="1776" w:type="dxa"/>
            <w:gridSpan w:val="2"/>
            <w:vAlign w:val="center"/>
          </w:tcPr>
          <w:p w14:paraId="4C1D3480" w14:textId="00F1704B" w:rsidR="009930EA" w:rsidRPr="00965CA3" w:rsidRDefault="009930EA" w:rsidP="00965CA3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 xml:space="preserve">Terreni </w:t>
            </w:r>
            <w:proofErr w:type="spellStart"/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inseriti</w:t>
            </w:r>
            <w:proofErr w:type="spellEnd"/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 xml:space="preserve"> </w:t>
            </w:r>
            <w:proofErr w:type="spellStart"/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nel</w:t>
            </w:r>
            <w:proofErr w:type="spellEnd"/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 xml:space="preserve"> Parco Nazionale</w:t>
            </w:r>
          </w:p>
        </w:tc>
        <w:tc>
          <w:tcPr>
            <w:tcW w:w="1171" w:type="dxa"/>
            <w:vMerge w:val="restart"/>
            <w:vAlign w:val="center"/>
          </w:tcPr>
          <w:p w14:paraId="3EAEF339" w14:textId="65F693C9" w:rsidR="009930EA" w:rsidRPr="00965CA3" w:rsidRDefault="009930EA" w:rsidP="00965CA3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  <w:proofErr w:type="spellStart"/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Importo</w:t>
            </w:r>
            <w:proofErr w:type="spellEnd"/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 xml:space="preserve"> </w:t>
            </w:r>
            <w:proofErr w:type="spellStart"/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unitario</w:t>
            </w:r>
            <w:proofErr w:type="spellEnd"/>
          </w:p>
        </w:tc>
        <w:tc>
          <w:tcPr>
            <w:tcW w:w="1137" w:type="dxa"/>
            <w:vMerge w:val="restart"/>
            <w:vAlign w:val="center"/>
          </w:tcPr>
          <w:p w14:paraId="58B5B80F" w14:textId="6F57D876" w:rsidR="009930EA" w:rsidRPr="00965CA3" w:rsidRDefault="009930EA" w:rsidP="00965CA3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  <w:proofErr w:type="spellStart"/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Quantità</w:t>
            </w:r>
            <w:proofErr w:type="spellEnd"/>
          </w:p>
        </w:tc>
        <w:tc>
          <w:tcPr>
            <w:tcW w:w="1217" w:type="dxa"/>
            <w:vMerge w:val="restart"/>
            <w:vAlign w:val="center"/>
          </w:tcPr>
          <w:p w14:paraId="4E62F5EF" w14:textId="71B42D16" w:rsidR="009930EA" w:rsidRPr="00965CA3" w:rsidRDefault="009930EA" w:rsidP="00965CA3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TOTALE</w:t>
            </w:r>
          </w:p>
        </w:tc>
      </w:tr>
      <w:tr w:rsidR="009930EA" w14:paraId="5A01420C" w14:textId="77777777" w:rsidTr="009930EA">
        <w:tc>
          <w:tcPr>
            <w:tcW w:w="2887" w:type="dxa"/>
            <w:vMerge/>
          </w:tcPr>
          <w:p w14:paraId="1AEB4733" w14:textId="77777777" w:rsidR="009930EA" w:rsidRDefault="009930EA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710" w:type="dxa"/>
            <w:vMerge/>
          </w:tcPr>
          <w:p w14:paraId="63E4E2A1" w14:textId="77777777" w:rsidR="009930EA" w:rsidRPr="00965CA3" w:rsidRDefault="009930EA" w:rsidP="00CB5B5B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</w:p>
        </w:tc>
        <w:tc>
          <w:tcPr>
            <w:tcW w:w="730" w:type="dxa"/>
            <w:vMerge/>
          </w:tcPr>
          <w:p w14:paraId="1523A6C0" w14:textId="52AA21F0" w:rsidR="009930EA" w:rsidRPr="00965CA3" w:rsidRDefault="009930EA" w:rsidP="00CB5B5B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</w:p>
        </w:tc>
        <w:tc>
          <w:tcPr>
            <w:tcW w:w="819" w:type="dxa"/>
          </w:tcPr>
          <w:p w14:paraId="106312CF" w14:textId="0D4E6FCC" w:rsidR="009930EA" w:rsidRPr="00965CA3" w:rsidRDefault="009930EA" w:rsidP="00CB5B5B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SI</w:t>
            </w:r>
          </w:p>
        </w:tc>
        <w:tc>
          <w:tcPr>
            <w:tcW w:w="957" w:type="dxa"/>
          </w:tcPr>
          <w:p w14:paraId="55165916" w14:textId="50CCDE3F" w:rsidR="009930EA" w:rsidRPr="00965CA3" w:rsidRDefault="009930EA" w:rsidP="00CB5B5B">
            <w:pPr>
              <w:jc w:val="center"/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</w:pPr>
            <w:r w:rsidRPr="00965CA3">
              <w:rPr>
                <w:rFonts w:eastAsia="Times New Roman" w:cs="Times New Roman"/>
                <w:b/>
                <w:bCs/>
                <w:kern w:val="0"/>
                <w:lang w:val="en-US" w:eastAsia="ar-SA" w:bidi="ar-SA"/>
              </w:rPr>
              <w:t>NO</w:t>
            </w:r>
          </w:p>
        </w:tc>
        <w:tc>
          <w:tcPr>
            <w:tcW w:w="1171" w:type="dxa"/>
            <w:vMerge/>
          </w:tcPr>
          <w:p w14:paraId="4F172E9E" w14:textId="1773EB4B" w:rsidR="009930EA" w:rsidRDefault="009930EA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1137" w:type="dxa"/>
            <w:vMerge/>
          </w:tcPr>
          <w:p w14:paraId="47643AFD" w14:textId="77777777" w:rsidR="009930EA" w:rsidRDefault="009930EA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1217" w:type="dxa"/>
            <w:vMerge/>
          </w:tcPr>
          <w:p w14:paraId="6B37E2B6" w14:textId="77777777" w:rsidR="009930EA" w:rsidRDefault="009930EA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</w:tr>
      <w:tr w:rsidR="009930EA" w14:paraId="1EE94DBD" w14:textId="77777777" w:rsidTr="009930EA">
        <w:tc>
          <w:tcPr>
            <w:tcW w:w="2887" w:type="dxa"/>
          </w:tcPr>
          <w:p w14:paraId="7D4FAFC8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710" w:type="dxa"/>
          </w:tcPr>
          <w:p w14:paraId="00723B4E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730" w:type="dxa"/>
          </w:tcPr>
          <w:p w14:paraId="665445FB" w14:textId="5ED730A6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19" w:type="dxa"/>
          </w:tcPr>
          <w:p w14:paraId="68828BF9" w14:textId="13C0CBB9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957" w:type="dxa"/>
          </w:tcPr>
          <w:p w14:paraId="0D9D6E77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1171" w:type="dxa"/>
          </w:tcPr>
          <w:p w14:paraId="75177B4C" w14:textId="018EB264" w:rsidR="006C1B9C" w:rsidRDefault="006C1B9C" w:rsidP="00CB5B5B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  <w:r>
              <w:rPr>
                <w:rFonts w:eastAsia="Times New Roman" w:cs="Times New Roman"/>
                <w:kern w:val="0"/>
                <w:lang w:val="en-US" w:eastAsia="ar-SA" w:bidi="ar-SA"/>
              </w:rPr>
              <w:t>0,70 €/</w:t>
            </w:r>
            <w:proofErr w:type="spellStart"/>
            <w:r>
              <w:rPr>
                <w:rFonts w:eastAsia="Times New Roman" w:cs="Times New Roman"/>
                <w:kern w:val="0"/>
                <w:lang w:val="en-US" w:eastAsia="ar-SA" w:bidi="ar-SA"/>
              </w:rPr>
              <w:t>mq</w:t>
            </w:r>
            <w:proofErr w:type="spellEnd"/>
          </w:p>
        </w:tc>
        <w:tc>
          <w:tcPr>
            <w:tcW w:w="1137" w:type="dxa"/>
          </w:tcPr>
          <w:p w14:paraId="20E20554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1217" w:type="dxa"/>
          </w:tcPr>
          <w:p w14:paraId="19F31E97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</w:tr>
      <w:tr w:rsidR="009930EA" w14:paraId="3C591277" w14:textId="77777777" w:rsidTr="009930EA">
        <w:tc>
          <w:tcPr>
            <w:tcW w:w="2887" w:type="dxa"/>
          </w:tcPr>
          <w:p w14:paraId="77581F0D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710" w:type="dxa"/>
          </w:tcPr>
          <w:p w14:paraId="482CADE3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730" w:type="dxa"/>
          </w:tcPr>
          <w:p w14:paraId="07473BE7" w14:textId="3959E180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19" w:type="dxa"/>
          </w:tcPr>
          <w:p w14:paraId="15F014A6" w14:textId="4A0D9CDA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957" w:type="dxa"/>
          </w:tcPr>
          <w:p w14:paraId="79C7FCDB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1171" w:type="dxa"/>
          </w:tcPr>
          <w:p w14:paraId="0AAC3C4C" w14:textId="3AC4EA6D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  <w:r>
              <w:rPr>
                <w:rFonts w:eastAsia="Times New Roman" w:cs="Times New Roman"/>
                <w:kern w:val="0"/>
                <w:lang w:val="en-US" w:eastAsia="ar-SA" w:bidi="ar-SA"/>
              </w:rPr>
              <w:t>0,70 €/</w:t>
            </w:r>
            <w:proofErr w:type="spellStart"/>
            <w:r>
              <w:rPr>
                <w:rFonts w:eastAsia="Times New Roman" w:cs="Times New Roman"/>
                <w:kern w:val="0"/>
                <w:lang w:val="en-US" w:eastAsia="ar-SA" w:bidi="ar-SA"/>
              </w:rPr>
              <w:t>mq</w:t>
            </w:r>
            <w:proofErr w:type="spellEnd"/>
          </w:p>
        </w:tc>
        <w:tc>
          <w:tcPr>
            <w:tcW w:w="1137" w:type="dxa"/>
          </w:tcPr>
          <w:p w14:paraId="0C91EBC8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1217" w:type="dxa"/>
          </w:tcPr>
          <w:p w14:paraId="550F05A9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</w:tr>
      <w:tr w:rsidR="009930EA" w14:paraId="7B15F34A" w14:textId="77777777" w:rsidTr="009930EA">
        <w:tc>
          <w:tcPr>
            <w:tcW w:w="2887" w:type="dxa"/>
          </w:tcPr>
          <w:p w14:paraId="4026328D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710" w:type="dxa"/>
          </w:tcPr>
          <w:p w14:paraId="2B360D9F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730" w:type="dxa"/>
          </w:tcPr>
          <w:p w14:paraId="5486AC16" w14:textId="7517C038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819" w:type="dxa"/>
          </w:tcPr>
          <w:p w14:paraId="7419F4F5" w14:textId="52D1C530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957" w:type="dxa"/>
          </w:tcPr>
          <w:p w14:paraId="0C05F4B3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1171" w:type="dxa"/>
          </w:tcPr>
          <w:p w14:paraId="146E2477" w14:textId="1E7497A4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  <w:r>
              <w:rPr>
                <w:rFonts w:eastAsia="Times New Roman" w:cs="Times New Roman"/>
                <w:kern w:val="0"/>
                <w:lang w:val="en-US" w:eastAsia="ar-SA" w:bidi="ar-SA"/>
              </w:rPr>
              <w:t>0,70 €/</w:t>
            </w:r>
            <w:proofErr w:type="spellStart"/>
            <w:r>
              <w:rPr>
                <w:rFonts w:eastAsia="Times New Roman" w:cs="Times New Roman"/>
                <w:kern w:val="0"/>
                <w:lang w:val="en-US" w:eastAsia="ar-SA" w:bidi="ar-SA"/>
              </w:rPr>
              <w:t>mq</w:t>
            </w:r>
            <w:proofErr w:type="spellEnd"/>
          </w:p>
        </w:tc>
        <w:tc>
          <w:tcPr>
            <w:tcW w:w="1137" w:type="dxa"/>
          </w:tcPr>
          <w:p w14:paraId="6079A984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  <w:tc>
          <w:tcPr>
            <w:tcW w:w="1217" w:type="dxa"/>
          </w:tcPr>
          <w:p w14:paraId="36692750" w14:textId="77777777" w:rsidR="006C1B9C" w:rsidRDefault="006C1B9C" w:rsidP="00D20B81">
            <w:pPr>
              <w:rPr>
                <w:rFonts w:eastAsia="Times New Roman" w:cs="Times New Roman"/>
                <w:kern w:val="0"/>
                <w:lang w:val="en-US" w:eastAsia="ar-SA" w:bidi="ar-SA"/>
              </w:rPr>
            </w:pPr>
          </w:p>
        </w:tc>
      </w:tr>
    </w:tbl>
    <w:p w14:paraId="501B694F" w14:textId="77777777" w:rsidR="000F05C1" w:rsidRPr="00D20B81" w:rsidRDefault="000F05C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1C88A93F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b/>
          <w:bCs/>
          <w:kern w:val="0"/>
          <w:lang w:val="en-US" w:eastAsia="ar-SA" w:bidi="ar-SA"/>
        </w:rPr>
        <w:t>TOTALE RICHIESTA (euro)</w:t>
      </w:r>
    </w:p>
    <w:p w14:paraId="41D187F0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1E58E8EB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53EC33F8" w14:textId="77777777" w:rsidR="00D20B81" w:rsidRPr="00D20B81" w:rsidRDefault="00D20B81" w:rsidP="00965CA3">
      <w:pPr>
        <w:jc w:val="center"/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b/>
          <w:bCs/>
          <w:kern w:val="0"/>
          <w:lang w:val="en-US" w:eastAsia="ar-SA" w:bidi="ar-SA"/>
        </w:rPr>
        <w:t>DICHIARA</w:t>
      </w:r>
    </w:p>
    <w:p w14:paraId="27929E91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3ED9E29D" w14:textId="6FE571C6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lastRenderedPageBreak/>
        <w:t xml:space="preserve">       di aver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preso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visione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delle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disposizioni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del bando “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Erogazione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contribut</w:t>
      </w:r>
      <w:r w:rsidR="00124D16">
        <w:rPr>
          <w:rFonts w:eastAsia="Times New Roman" w:cs="Times New Roman"/>
          <w:kern w:val="0"/>
          <w:lang w:val="en-US" w:eastAsia="ar-SA" w:bidi="ar-SA"/>
        </w:rPr>
        <w:t>o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per il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recupero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terreni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incolti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all’interno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del Comune di Pantelleria”</w:t>
      </w:r>
    </w:p>
    <w:p w14:paraId="47D774E1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2FABBF65" w14:textId="17597A98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t xml:space="preserve">      </w:t>
      </w:r>
      <w:r w:rsidR="00965CA3">
        <w:rPr>
          <w:rFonts w:eastAsia="Times New Roman" w:cs="Times New Roman"/>
          <w:kern w:val="0"/>
          <w:lang w:val="en-US" w:eastAsia="ar-SA" w:bidi="ar-SA"/>
        </w:rPr>
        <w:t xml:space="preserve">di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essere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_________________ del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terreno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oggetto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dell’intervento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o</w:t>
      </w:r>
      <w:r w:rsidRPr="00D20B81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avere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titolo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e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assenso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del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proprietario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del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terreno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all’esecuzione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dell’intervento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>.</w:t>
      </w:r>
    </w:p>
    <w:p w14:paraId="6ADA4F7E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542891C1" w14:textId="77777777" w:rsidR="00D20B81" w:rsidRPr="00D20B81" w:rsidRDefault="00D20B81" w:rsidP="00FE7AAD">
      <w:pPr>
        <w:jc w:val="both"/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t xml:space="preserve">       di non aver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richiesto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ovvero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percepito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un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contributo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da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parte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di un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altro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ufficio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/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ente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pubblico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per il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lavoro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sopraccitato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>.</w:t>
      </w:r>
    </w:p>
    <w:p w14:paraId="336C720E" w14:textId="77777777" w:rsidR="00D20B81" w:rsidRPr="00D20B81" w:rsidRDefault="00D20B81" w:rsidP="00FE7AAD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62604DDD" w14:textId="47F99903" w:rsidR="00D20B81" w:rsidRPr="00D20B81" w:rsidRDefault="00D20B81" w:rsidP="00FE7AAD">
      <w:pPr>
        <w:jc w:val="both"/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t xml:space="preserve">       di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mantenere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r w:rsidR="00965CA3">
        <w:rPr>
          <w:rFonts w:eastAsia="Times New Roman" w:cs="Times New Roman"/>
          <w:kern w:val="0"/>
          <w:lang w:val="en-US" w:eastAsia="ar-SA" w:bidi="ar-SA"/>
        </w:rPr>
        <w:t xml:space="preserve">la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coltivazione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del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terreno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per la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durata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dieci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anni a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partire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dal</w:t>
      </w:r>
      <w:r w:rsidR="00965CA3">
        <w:rPr>
          <w:rFonts w:eastAsia="Times New Roman" w:cs="Times New Roman"/>
          <w:kern w:val="0"/>
          <w:lang w:val="en-US" w:eastAsia="ar-SA" w:bidi="ar-SA"/>
        </w:rPr>
        <w:t>la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messa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a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dimore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dell’impianto</w:t>
      </w:r>
      <w:proofErr w:type="spellEnd"/>
      <w:r w:rsidR="00965CA3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965CA3">
        <w:rPr>
          <w:rFonts w:eastAsia="Times New Roman" w:cs="Times New Roman"/>
          <w:kern w:val="0"/>
          <w:lang w:val="en-US" w:eastAsia="ar-SA" w:bidi="ar-SA"/>
        </w:rPr>
        <w:t>colturale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>.</w:t>
      </w:r>
    </w:p>
    <w:p w14:paraId="2397FBC4" w14:textId="77777777" w:rsidR="00D20B81" w:rsidRPr="00D20B81" w:rsidRDefault="00D20B81" w:rsidP="00FE7AAD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18A257EF" w14:textId="5FB2EC1F" w:rsidR="00D20B81" w:rsidRPr="00D20B81" w:rsidRDefault="00D20B81" w:rsidP="00FE7AAD">
      <w:pPr>
        <w:jc w:val="both"/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t xml:space="preserve">       di aver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inoltrato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la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domanda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contributo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r w:rsidR="00FB3BFF">
        <w:rPr>
          <w:rFonts w:eastAsia="Times New Roman" w:cs="Times New Roman"/>
          <w:kern w:val="0"/>
          <w:lang w:val="en-US" w:eastAsia="ar-SA" w:bidi="ar-SA"/>
        </w:rPr>
        <w:t>al Comune di Pantelleria</w:t>
      </w:r>
      <w:r w:rsidRPr="00D20B81">
        <w:rPr>
          <w:rFonts w:eastAsia="Times New Roman" w:cs="Times New Roman"/>
          <w:kern w:val="0"/>
          <w:lang w:val="en-US" w:eastAsia="ar-SA" w:bidi="ar-SA"/>
        </w:rPr>
        <w:t xml:space="preserve"> prima </w:t>
      </w:r>
      <w:proofErr w:type="spellStart"/>
      <w:r w:rsidR="00FE7AAD">
        <w:rPr>
          <w:rFonts w:eastAsia="Times New Roman" w:cs="Times New Roman"/>
          <w:kern w:val="0"/>
          <w:lang w:val="en-US" w:eastAsia="ar-SA" w:bidi="ar-SA"/>
        </w:rPr>
        <w:t>dell’intervento</w:t>
      </w:r>
      <w:proofErr w:type="spellEnd"/>
      <w:r w:rsidR="00FE7AAD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 w:rsidR="00FE7AAD">
        <w:rPr>
          <w:rFonts w:eastAsia="Times New Roman" w:cs="Times New Roman"/>
          <w:kern w:val="0"/>
          <w:lang w:val="en-US" w:eastAsia="ar-SA" w:bidi="ar-SA"/>
        </w:rPr>
        <w:t>recupero</w:t>
      </w:r>
      <w:proofErr w:type="spellEnd"/>
      <w:r w:rsidR="00FE7AAD">
        <w:rPr>
          <w:rFonts w:eastAsia="Times New Roman" w:cs="Times New Roman"/>
          <w:kern w:val="0"/>
          <w:lang w:val="en-US" w:eastAsia="ar-SA" w:bidi="ar-SA"/>
        </w:rPr>
        <w:t xml:space="preserve"> del </w:t>
      </w:r>
      <w:proofErr w:type="spellStart"/>
      <w:r w:rsidR="00FE7AAD">
        <w:rPr>
          <w:rFonts w:eastAsia="Times New Roman" w:cs="Times New Roman"/>
          <w:kern w:val="0"/>
          <w:lang w:val="en-US" w:eastAsia="ar-SA" w:bidi="ar-SA"/>
        </w:rPr>
        <w:t>terreno</w:t>
      </w:r>
      <w:proofErr w:type="spellEnd"/>
    </w:p>
    <w:p w14:paraId="27143B7A" w14:textId="77777777" w:rsidR="00D20B81" w:rsidRPr="00D20B81" w:rsidRDefault="00D20B81" w:rsidP="00FE7AAD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4E3A6E04" w14:textId="42DDC904" w:rsidR="00D20B81" w:rsidRPr="00D20B81" w:rsidRDefault="00D20B81" w:rsidP="00FE7AAD">
      <w:pPr>
        <w:jc w:val="both"/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t xml:space="preserve">       di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impegnarsi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al rispetto e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recepimento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delle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prescrizioni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e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indicazioni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pratiche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per il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recupero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che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verranno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impartire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dal Parco</w:t>
      </w:r>
      <w:r w:rsidR="00FB3BFF">
        <w:rPr>
          <w:rFonts w:eastAsia="Times New Roman" w:cs="Times New Roman"/>
          <w:kern w:val="0"/>
          <w:lang w:val="en-US" w:eastAsia="ar-SA" w:bidi="ar-SA"/>
        </w:rPr>
        <w:t xml:space="preserve"> Nazionale e/o </w:t>
      </w:r>
      <w:proofErr w:type="spellStart"/>
      <w:r w:rsidR="00FB3BFF">
        <w:rPr>
          <w:rFonts w:eastAsia="Times New Roman" w:cs="Times New Roman"/>
          <w:kern w:val="0"/>
          <w:lang w:val="en-US" w:eastAsia="ar-SA" w:bidi="ar-SA"/>
        </w:rPr>
        <w:t>altri</w:t>
      </w:r>
      <w:proofErr w:type="spellEnd"/>
      <w:r w:rsidR="00FB3BF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FB3BFF">
        <w:rPr>
          <w:rFonts w:eastAsia="Times New Roman" w:cs="Times New Roman"/>
          <w:kern w:val="0"/>
          <w:lang w:val="en-US" w:eastAsia="ar-SA" w:bidi="ar-SA"/>
        </w:rPr>
        <w:t>enti</w:t>
      </w:r>
      <w:proofErr w:type="spellEnd"/>
      <w:r w:rsidR="00FB3BFF">
        <w:rPr>
          <w:rFonts w:eastAsia="Times New Roman" w:cs="Times New Roman"/>
          <w:kern w:val="0"/>
          <w:lang w:val="en-US" w:eastAsia="ar-SA" w:bidi="ar-SA"/>
        </w:rPr>
        <w:t xml:space="preserve"> o normative </w:t>
      </w:r>
      <w:proofErr w:type="spellStart"/>
      <w:r w:rsidR="00FB3BFF">
        <w:rPr>
          <w:rFonts w:eastAsia="Times New Roman" w:cs="Times New Roman"/>
          <w:kern w:val="0"/>
          <w:lang w:val="en-US" w:eastAsia="ar-SA" w:bidi="ar-SA"/>
        </w:rPr>
        <w:t>che</w:t>
      </w:r>
      <w:proofErr w:type="spellEnd"/>
      <w:r w:rsidR="00FB3BF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FE7AAD">
        <w:rPr>
          <w:rFonts w:eastAsia="Times New Roman" w:cs="Times New Roman"/>
          <w:kern w:val="0"/>
          <w:lang w:val="en-US" w:eastAsia="ar-SA" w:bidi="ar-SA"/>
        </w:rPr>
        <w:t>g</w:t>
      </w:r>
      <w:r w:rsidR="00FB3BFF">
        <w:rPr>
          <w:rFonts w:eastAsia="Times New Roman" w:cs="Times New Roman"/>
          <w:kern w:val="0"/>
          <w:lang w:val="en-US" w:eastAsia="ar-SA" w:bidi="ar-SA"/>
        </w:rPr>
        <w:t>ravano</w:t>
      </w:r>
      <w:proofErr w:type="spellEnd"/>
      <w:r w:rsidR="00FB3BF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FB3BFF">
        <w:rPr>
          <w:rFonts w:eastAsia="Times New Roman" w:cs="Times New Roman"/>
          <w:kern w:val="0"/>
          <w:lang w:val="en-US" w:eastAsia="ar-SA" w:bidi="ar-SA"/>
        </w:rPr>
        <w:t>sul</w:t>
      </w:r>
      <w:proofErr w:type="spellEnd"/>
      <w:r w:rsidR="00FB3BF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FB3BFF">
        <w:rPr>
          <w:rFonts w:eastAsia="Times New Roman" w:cs="Times New Roman"/>
          <w:kern w:val="0"/>
          <w:lang w:val="en-US" w:eastAsia="ar-SA" w:bidi="ar-SA"/>
        </w:rPr>
        <w:t>sito</w:t>
      </w:r>
      <w:proofErr w:type="spellEnd"/>
      <w:r w:rsidR="00FB3BFF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 w:rsidR="00FB3BFF">
        <w:rPr>
          <w:rFonts w:eastAsia="Times New Roman" w:cs="Times New Roman"/>
          <w:kern w:val="0"/>
          <w:lang w:val="en-US" w:eastAsia="ar-SA" w:bidi="ar-SA"/>
        </w:rPr>
        <w:t>intervento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>.</w:t>
      </w:r>
    </w:p>
    <w:p w14:paraId="329B8039" w14:textId="77777777" w:rsidR="00D20B81" w:rsidRPr="00D20B81" w:rsidRDefault="00D20B81" w:rsidP="00FE7AAD">
      <w:pPr>
        <w:jc w:val="both"/>
        <w:rPr>
          <w:rFonts w:eastAsia="Times New Roman" w:cs="Times New Roman"/>
          <w:kern w:val="0"/>
          <w:lang w:val="en-US" w:eastAsia="ar-SA" w:bidi="ar-SA"/>
        </w:rPr>
      </w:pPr>
    </w:p>
    <w:p w14:paraId="1292CC59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24B62A4E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7B81C01C" w14:textId="78F645F8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noProof/>
          <w:kern w:val="0"/>
          <w:lang w:val="en-US" w:eastAsia="ar-SA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4B6DE1B" wp14:editId="6C9E65A5">
                <wp:simplePos x="0" y="0"/>
                <wp:positionH relativeFrom="page">
                  <wp:posOffset>457200</wp:posOffset>
                </wp:positionH>
                <wp:positionV relativeFrom="paragraph">
                  <wp:posOffset>353060</wp:posOffset>
                </wp:positionV>
                <wp:extent cx="607060" cy="1270"/>
                <wp:effectExtent l="9525" t="12065" r="12065" b="5715"/>
                <wp:wrapNone/>
                <wp:docPr id="1558485438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1270"/>
                          <a:chOff x="720" y="556"/>
                          <a:chExt cx="956" cy="2"/>
                        </a:xfrm>
                      </wpg:grpSpPr>
                      <wps:wsp>
                        <wps:cNvPr id="1058428421" name="Freeform 5"/>
                        <wps:cNvSpPr>
                          <a:spLocks/>
                        </wps:cNvSpPr>
                        <wps:spPr bwMode="auto">
                          <a:xfrm>
                            <a:off x="720" y="556"/>
                            <a:ext cx="95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6"/>
                              <a:gd name="T2" fmla="+- 0 1676 720"/>
                              <a:gd name="T3" fmla="*/ T2 w 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">
                                <a:moveTo>
                                  <a:pt x="0" y="0"/>
                                </a:moveTo>
                                <a:lnTo>
                                  <a:pt x="95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3994" id="Gruppo 2" o:spid="_x0000_s1026" style="position:absolute;margin-left:36pt;margin-top:27.8pt;width:47.8pt;height:.1pt;z-index:-251656192;mso-position-horizontal-relative:page" coordorigin="720,556" coordsize="9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">
                <v:shape id="Freeform 5" o:spid="_x0000_s1027" style="position:absolute;left:720;top:556;width:956;height:2;visibility:visible;mso-wrap-style:square;v-text-anchor:top" coordsize="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" path="m,l956,e" filled="f" strokeweight=".27489mm">
                  <v:path arrowok="t" o:connecttype="custom" o:connectlocs="0,0;956,0" o:connectangles="0,0"/>
                </v:shape>
                <w10:wrap anchorx="page"/>
              </v:group>
            </w:pict>
          </mc:Fallback>
        </mc:AlternateContent>
      </w:r>
      <w:r w:rsidRPr="00D20B81">
        <w:rPr>
          <w:rFonts w:eastAsia="Times New Roman" w:cs="Times New Roman"/>
          <w:noProof/>
          <w:kern w:val="0"/>
          <w:lang w:val="en-US" w:eastAsia="ar-SA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673710C" wp14:editId="2DC61CA8">
                <wp:simplePos x="0" y="0"/>
                <wp:positionH relativeFrom="page">
                  <wp:posOffset>4054475</wp:posOffset>
                </wp:positionH>
                <wp:positionV relativeFrom="paragraph">
                  <wp:posOffset>353060</wp:posOffset>
                </wp:positionV>
                <wp:extent cx="2276475" cy="1270"/>
                <wp:effectExtent l="6350" t="12065" r="12700" b="5715"/>
                <wp:wrapNone/>
                <wp:docPr id="1912185037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1270"/>
                          <a:chOff x="6385" y="556"/>
                          <a:chExt cx="3585" cy="2"/>
                        </a:xfrm>
                      </wpg:grpSpPr>
                      <wps:wsp>
                        <wps:cNvPr id="1639358846" name="Freeform 7"/>
                        <wps:cNvSpPr>
                          <a:spLocks/>
                        </wps:cNvSpPr>
                        <wps:spPr bwMode="auto">
                          <a:xfrm>
                            <a:off x="6385" y="556"/>
                            <a:ext cx="3585" cy="2"/>
                          </a:xfrm>
                          <a:custGeom>
                            <a:avLst/>
                            <a:gdLst>
                              <a:gd name="T0" fmla="+- 0 6385 6385"/>
                              <a:gd name="T1" fmla="*/ T0 w 3585"/>
                              <a:gd name="T2" fmla="+- 0 9970 6385"/>
                              <a:gd name="T3" fmla="*/ T2 w 3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5">
                                <a:moveTo>
                                  <a:pt x="0" y="0"/>
                                </a:moveTo>
                                <a:lnTo>
                                  <a:pt x="358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F8992" id="Gruppo 1" o:spid="_x0000_s1026" style="position:absolute;margin-left:319.25pt;margin-top:27.8pt;width:179.25pt;height:.1pt;z-index:-251655168;mso-position-horizontal-relative:page" coordorigin="6385,556" coordsize="35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">
                <v:shape id="Freeform 7" o:spid="_x0000_s1027" style="position:absolute;left:6385;top:556;width:3585;height:2;visibility:visible;mso-wrap-style:square;v-text-anchor:top" coordsize="3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" path="m,l3585,e" filled="f" strokeweight=".27489mm">
                  <v:path arrowok="t" o:connecttype="custom" o:connectlocs="0,0;3585,0" o:connectangles="0,0"/>
                </v:shape>
                <w10:wrap anchorx="page"/>
              </v:group>
            </w:pict>
          </mc:Fallback>
        </mc:AlternateContent>
      </w:r>
      <w:r w:rsidRPr="00D20B81">
        <w:rPr>
          <w:rFonts w:eastAsia="Times New Roman" w:cs="Times New Roman"/>
          <w:kern w:val="0"/>
          <w:lang w:val="en-US" w:eastAsia="ar-SA" w:bidi="ar-SA"/>
        </w:rPr>
        <w:t>Data</w:t>
      </w:r>
      <w:r w:rsidRPr="00D20B81">
        <w:rPr>
          <w:rFonts w:eastAsia="Times New Roman" w:cs="Times New Roman"/>
          <w:kern w:val="0"/>
          <w:lang w:val="en-US" w:eastAsia="ar-SA" w:bidi="ar-SA"/>
        </w:rPr>
        <w:tab/>
      </w:r>
      <w:r w:rsidR="00D62CD9">
        <w:rPr>
          <w:rFonts w:eastAsia="Times New Roman" w:cs="Times New Roman"/>
          <w:kern w:val="0"/>
          <w:lang w:val="en-US" w:eastAsia="ar-SA" w:bidi="ar-SA"/>
        </w:rPr>
        <w:tab/>
      </w:r>
      <w:r w:rsidR="00D62CD9">
        <w:rPr>
          <w:rFonts w:eastAsia="Times New Roman" w:cs="Times New Roman"/>
          <w:kern w:val="0"/>
          <w:lang w:val="en-US" w:eastAsia="ar-SA" w:bidi="ar-SA"/>
        </w:rPr>
        <w:tab/>
      </w:r>
      <w:r w:rsidR="00D62CD9">
        <w:rPr>
          <w:rFonts w:eastAsia="Times New Roman" w:cs="Times New Roman"/>
          <w:kern w:val="0"/>
          <w:lang w:val="en-US" w:eastAsia="ar-SA" w:bidi="ar-SA"/>
        </w:rPr>
        <w:tab/>
      </w:r>
      <w:r w:rsidR="00D62CD9">
        <w:rPr>
          <w:rFonts w:eastAsia="Times New Roman" w:cs="Times New Roman"/>
          <w:kern w:val="0"/>
          <w:lang w:val="en-US" w:eastAsia="ar-SA" w:bidi="ar-SA"/>
        </w:rPr>
        <w:tab/>
      </w:r>
      <w:r w:rsidR="00D62CD9">
        <w:rPr>
          <w:rFonts w:eastAsia="Times New Roman" w:cs="Times New Roman"/>
          <w:kern w:val="0"/>
          <w:lang w:val="en-US" w:eastAsia="ar-SA" w:bidi="ar-SA"/>
        </w:rPr>
        <w:tab/>
      </w:r>
      <w:r w:rsidR="00D62CD9">
        <w:rPr>
          <w:rFonts w:eastAsia="Times New Roman" w:cs="Times New Roman"/>
          <w:kern w:val="0"/>
          <w:lang w:val="en-US" w:eastAsia="ar-SA" w:bidi="ar-SA"/>
        </w:rPr>
        <w:tab/>
      </w:r>
      <w:r w:rsidR="00D62CD9">
        <w:rPr>
          <w:rFonts w:eastAsia="Times New Roman" w:cs="Times New Roman"/>
          <w:kern w:val="0"/>
          <w:lang w:val="en-US" w:eastAsia="ar-SA" w:bidi="ar-SA"/>
        </w:rPr>
        <w:tab/>
      </w:r>
      <w:r w:rsidR="00D62CD9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Firma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del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richiedente</w:t>
      </w:r>
      <w:proofErr w:type="spellEnd"/>
    </w:p>
    <w:p w14:paraId="3BB3E0D7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7EC57CE1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7954CFB3" w14:textId="77777777" w:rsidR="00D20B81" w:rsidRP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45B111EB" w14:textId="77777777" w:rsidR="00D20B81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Documentazione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da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allegare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a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corredo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della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domanda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>:</w:t>
      </w:r>
    </w:p>
    <w:p w14:paraId="31903EBD" w14:textId="77777777" w:rsidR="00D62CD9" w:rsidRPr="00D20B81" w:rsidRDefault="00D62CD9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61737646" w14:textId="77777777" w:rsidR="0060529A" w:rsidRDefault="00D20B81" w:rsidP="00D20B81">
      <w:pPr>
        <w:rPr>
          <w:rFonts w:eastAsia="Times New Roman" w:cs="Times New Roman"/>
          <w:kern w:val="0"/>
          <w:lang w:val="en-US" w:eastAsia="ar-SA" w:bidi="ar-SA"/>
        </w:rPr>
      </w:pPr>
      <w:bookmarkStart w:id="0" w:name="_Hlk180064468"/>
      <w:r w:rsidRPr="00D20B81">
        <w:rPr>
          <w:rFonts w:eastAsia="Times New Roman" w:cs="Times New Roman"/>
          <w:kern w:val="0"/>
          <w:lang w:val="en-US" w:eastAsia="ar-SA" w:bidi="ar-SA"/>
        </w:rPr>
        <w:t></w:t>
      </w:r>
      <w:bookmarkEnd w:id="0"/>
      <w:r w:rsidRPr="00D20B81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Planimetria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20B81">
        <w:rPr>
          <w:rFonts w:eastAsia="Times New Roman" w:cs="Times New Roman"/>
          <w:kern w:val="0"/>
          <w:lang w:val="en-US" w:eastAsia="ar-SA" w:bidi="ar-SA"/>
        </w:rPr>
        <w:t>catastale</w:t>
      </w:r>
      <w:proofErr w:type="spellEnd"/>
      <w:r w:rsidRPr="00D20B81">
        <w:rPr>
          <w:rFonts w:eastAsia="Times New Roman" w:cs="Times New Roman"/>
          <w:kern w:val="0"/>
          <w:lang w:val="en-US" w:eastAsia="ar-SA" w:bidi="ar-SA"/>
        </w:rPr>
        <w:t xml:space="preserve"> e </w:t>
      </w:r>
      <w:proofErr w:type="spellStart"/>
      <w:r w:rsidR="0060529A">
        <w:rPr>
          <w:rFonts w:eastAsia="Times New Roman" w:cs="Times New Roman"/>
          <w:kern w:val="0"/>
          <w:lang w:val="en-US" w:eastAsia="ar-SA" w:bidi="ar-SA"/>
        </w:rPr>
        <w:t>visura</w:t>
      </w:r>
      <w:proofErr w:type="spellEnd"/>
    </w:p>
    <w:p w14:paraId="5AD1B109" w14:textId="77777777" w:rsidR="00FE7AAD" w:rsidRDefault="00FE7AAD" w:rsidP="00D20B81">
      <w:pPr>
        <w:rPr>
          <w:rFonts w:eastAsia="Times New Roman" w:cs="Times New Roman"/>
          <w:kern w:val="0"/>
          <w:lang w:val="en-US" w:eastAsia="ar-SA" w:bidi="ar-SA"/>
        </w:rPr>
      </w:pPr>
    </w:p>
    <w:p w14:paraId="3ADFA408" w14:textId="0ACE24B2" w:rsidR="00FE7AAD" w:rsidRDefault="00FE7AAD" w:rsidP="00FE7AAD">
      <w:pPr>
        <w:rPr>
          <w:rFonts w:eastAsia="Times New Roman" w:cs="Times New Roman"/>
          <w:kern w:val="0"/>
          <w:lang w:val="en-US" w:eastAsia="ar-SA" w:bidi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t></w:t>
      </w:r>
      <w:r>
        <w:rPr>
          <w:rFonts w:eastAsia="Times New Roman" w:cs="Times New Roman"/>
          <w:kern w:val="0"/>
          <w:lang w:val="en-US" w:eastAsia="ar-SA" w:bidi="ar-SA"/>
        </w:rPr>
        <w:t xml:space="preserve">        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relazione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descrittiva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del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tipo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intervento</w:t>
      </w:r>
      <w:proofErr w:type="spellEnd"/>
      <w:r>
        <w:rPr>
          <w:rFonts w:eastAsia="Times New Roman" w:cs="Times New Roman"/>
          <w:kern w:val="0"/>
          <w:lang w:val="en-US" w:eastAsia="ar-SA" w:bidi="ar-SA"/>
        </w:rPr>
        <w:t xml:space="preserve"> e di </w:t>
      </w:r>
      <w:proofErr w:type="spellStart"/>
      <w:r>
        <w:rPr>
          <w:rFonts w:eastAsia="Times New Roman" w:cs="Times New Roman"/>
          <w:kern w:val="0"/>
          <w:lang w:val="en-US" w:eastAsia="ar-SA" w:bidi="ar-SA"/>
        </w:rPr>
        <w:t>coltura</w:t>
      </w:r>
      <w:proofErr w:type="spellEnd"/>
    </w:p>
    <w:p w14:paraId="5A44CCC8" w14:textId="77777777" w:rsidR="00FE7AAD" w:rsidRDefault="00FE7AAD" w:rsidP="00FE7AAD">
      <w:pPr>
        <w:rPr>
          <w:rFonts w:eastAsia="Times New Roman" w:cs="Times New Roman"/>
          <w:kern w:val="0"/>
          <w:lang w:val="en-US" w:eastAsia="ar-SA" w:bidi="ar-SA"/>
        </w:rPr>
      </w:pPr>
    </w:p>
    <w:p w14:paraId="35B37634" w14:textId="370070F3" w:rsidR="00FE7AAD" w:rsidRPr="00FE7AAD" w:rsidRDefault="00FE7AAD" w:rsidP="00FE7AAD">
      <w:pPr>
        <w:rPr>
          <w:rFonts w:eastAsia="Times New Roman"/>
          <w:lang w:val="en-US" w:eastAsia="ar-SA"/>
        </w:rPr>
      </w:pPr>
      <w:r w:rsidRPr="00D20B81">
        <w:rPr>
          <w:rFonts w:eastAsia="Times New Roman" w:cs="Times New Roman"/>
          <w:kern w:val="0"/>
          <w:lang w:val="en-US" w:eastAsia="ar-SA" w:bidi="ar-SA"/>
        </w:rPr>
        <w:t></w:t>
      </w:r>
      <w:r>
        <w:rPr>
          <w:rFonts w:eastAsia="Times New Roman" w:cs="Times New Roman"/>
          <w:kern w:val="0"/>
          <w:lang w:val="en-US" w:eastAsia="ar-SA" w:bidi="ar-SA"/>
        </w:rPr>
        <w:t xml:space="preserve">         </w:t>
      </w:r>
      <w:proofErr w:type="spellStart"/>
      <w:r w:rsidR="0060529A" w:rsidRPr="0060529A">
        <w:rPr>
          <w:rFonts w:eastAsia="Times New Roman" w:cs="Times New Roman"/>
          <w:kern w:val="0"/>
          <w:lang w:val="en-US" w:eastAsia="ar-SA" w:bidi="ar-SA"/>
        </w:rPr>
        <w:t>fotografie</w:t>
      </w:r>
      <w:proofErr w:type="spellEnd"/>
      <w:r w:rsidR="0060529A" w:rsidRPr="0060529A">
        <w:rPr>
          <w:rFonts w:eastAsia="Times New Roman" w:cs="Times New Roman"/>
          <w:kern w:val="0"/>
          <w:lang w:val="en-US" w:eastAsia="ar-SA" w:bidi="ar-SA"/>
        </w:rPr>
        <w:t xml:space="preserve"> del </w:t>
      </w:r>
      <w:proofErr w:type="spellStart"/>
      <w:r w:rsidR="0060529A" w:rsidRPr="0060529A">
        <w:rPr>
          <w:rFonts w:eastAsia="Times New Roman" w:cs="Times New Roman"/>
          <w:kern w:val="0"/>
          <w:lang w:val="en-US" w:eastAsia="ar-SA" w:bidi="ar-SA"/>
        </w:rPr>
        <w:t>terreno</w:t>
      </w:r>
      <w:proofErr w:type="spellEnd"/>
      <w:r w:rsidR="0060529A" w:rsidRPr="0060529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60529A" w:rsidRPr="0060529A">
        <w:rPr>
          <w:rFonts w:eastAsia="Times New Roman" w:cs="Times New Roman"/>
          <w:kern w:val="0"/>
          <w:lang w:val="en-US" w:eastAsia="ar-SA" w:bidi="ar-SA"/>
        </w:rPr>
        <w:t>che</w:t>
      </w:r>
      <w:proofErr w:type="spellEnd"/>
      <w:r w:rsidR="0060529A" w:rsidRPr="0060529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60529A" w:rsidRPr="0060529A">
        <w:rPr>
          <w:rFonts w:eastAsia="Times New Roman" w:cs="Times New Roman"/>
          <w:kern w:val="0"/>
          <w:lang w:val="en-US" w:eastAsia="ar-SA" w:bidi="ar-SA"/>
        </w:rPr>
        <w:t>evidenzino</w:t>
      </w:r>
      <w:proofErr w:type="spellEnd"/>
      <w:r w:rsidR="0060529A" w:rsidRPr="0060529A">
        <w:rPr>
          <w:rFonts w:eastAsia="Times New Roman" w:cs="Times New Roman"/>
          <w:kern w:val="0"/>
          <w:lang w:val="en-US" w:eastAsia="ar-SA" w:bidi="ar-SA"/>
        </w:rPr>
        <w:t xml:space="preserve"> lo </w:t>
      </w:r>
      <w:proofErr w:type="spellStart"/>
      <w:r w:rsidR="0060529A" w:rsidRPr="0060529A">
        <w:rPr>
          <w:rFonts w:eastAsia="Times New Roman" w:cs="Times New Roman"/>
          <w:kern w:val="0"/>
          <w:lang w:val="en-US" w:eastAsia="ar-SA" w:bidi="ar-SA"/>
        </w:rPr>
        <w:t>stato</w:t>
      </w:r>
      <w:proofErr w:type="spellEnd"/>
      <w:r w:rsidR="0060529A" w:rsidRPr="0060529A">
        <w:rPr>
          <w:rFonts w:eastAsia="Times New Roman" w:cs="Times New Roman"/>
          <w:kern w:val="0"/>
          <w:lang w:val="en-US" w:eastAsia="ar-SA" w:bidi="ar-SA"/>
        </w:rPr>
        <w:t xml:space="preserve"> di </w:t>
      </w:r>
      <w:proofErr w:type="spellStart"/>
      <w:r w:rsidR="0060529A" w:rsidRPr="0060529A">
        <w:rPr>
          <w:rFonts w:eastAsia="Times New Roman" w:cs="Times New Roman"/>
          <w:kern w:val="0"/>
          <w:lang w:val="en-US" w:eastAsia="ar-SA" w:bidi="ar-SA"/>
        </w:rPr>
        <w:t>fatto</w:t>
      </w:r>
      <w:proofErr w:type="spellEnd"/>
      <w:r w:rsidR="0060529A" w:rsidRPr="0060529A">
        <w:rPr>
          <w:rFonts w:eastAsia="Times New Roman" w:cs="Times New Roman"/>
          <w:kern w:val="0"/>
          <w:lang w:val="en-US" w:eastAsia="ar-SA" w:bidi="ar-SA"/>
        </w:rPr>
        <w:t xml:space="preserve"> in cui </w:t>
      </w:r>
      <w:proofErr w:type="spellStart"/>
      <w:r w:rsidR="0060529A" w:rsidRPr="0060529A">
        <w:rPr>
          <w:rFonts w:eastAsia="Times New Roman" w:cs="Times New Roman"/>
          <w:kern w:val="0"/>
          <w:lang w:val="en-US" w:eastAsia="ar-SA" w:bidi="ar-SA"/>
        </w:rPr>
        <w:t>si</w:t>
      </w:r>
      <w:proofErr w:type="spellEnd"/>
      <w:r w:rsidR="0060529A" w:rsidRPr="0060529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60529A" w:rsidRPr="0060529A">
        <w:rPr>
          <w:rFonts w:eastAsia="Times New Roman" w:cs="Times New Roman"/>
          <w:kern w:val="0"/>
          <w:lang w:val="en-US" w:eastAsia="ar-SA" w:bidi="ar-SA"/>
        </w:rPr>
        <w:t>trova</w:t>
      </w:r>
      <w:proofErr w:type="spellEnd"/>
      <w:r w:rsidR="0060529A" w:rsidRPr="0060529A">
        <w:rPr>
          <w:rFonts w:eastAsia="Times New Roman" w:cs="Times New Roman"/>
          <w:kern w:val="0"/>
          <w:lang w:val="en-US" w:eastAsia="ar-SA" w:bidi="ar-SA"/>
        </w:rPr>
        <w:t>;</w:t>
      </w:r>
    </w:p>
    <w:p w14:paraId="21880367" w14:textId="77777777" w:rsidR="009645C4" w:rsidRDefault="009645C4" w:rsidP="009645C4"/>
    <w:p w14:paraId="79F73BC4" w14:textId="77777777" w:rsidR="009645C4" w:rsidRDefault="009645C4" w:rsidP="009645C4"/>
    <w:p w14:paraId="1CBCB4A2" w14:textId="77777777" w:rsidR="007D3BC1" w:rsidRDefault="007D3BC1" w:rsidP="00502AA1">
      <w:pPr>
        <w:jc w:val="both"/>
      </w:pPr>
    </w:p>
    <w:p w14:paraId="0E6A6A05" w14:textId="423CE2E1" w:rsidR="009645C4" w:rsidRDefault="00C0376C" w:rsidP="009645C4">
      <w:r>
        <w:t xml:space="preserve"> </w:t>
      </w:r>
    </w:p>
    <w:p w14:paraId="2371FA04" w14:textId="77777777" w:rsidR="009645C4" w:rsidRDefault="009645C4" w:rsidP="009645C4"/>
    <w:p w14:paraId="669127C5" w14:textId="77777777" w:rsidR="009645C4" w:rsidRDefault="009645C4" w:rsidP="009645C4"/>
    <w:p w14:paraId="69AF92DF" w14:textId="77777777" w:rsidR="009645C4" w:rsidRDefault="009645C4" w:rsidP="009645C4"/>
    <w:p w14:paraId="0FA25AD8" w14:textId="77777777" w:rsidR="009645C4" w:rsidRDefault="009645C4" w:rsidP="009645C4"/>
    <w:sectPr w:rsidR="009645C4" w:rsidSect="00AB5913">
      <w:headerReference w:type="default" r:id="rId7"/>
      <w:footerReference w:type="default" r:id="rId8"/>
      <w:pgSz w:w="11906" w:h="16838"/>
      <w:pgMar w:top="820" w:right="1134" w:bottom="851" w:left="1134" w:header="1134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E2491" w14:textId="77777777" w:rsidR="0085432A" w:rsidRDefault="0085432A">
      <w:r>
        <w:separator/>
      </w:r>
    </w:p>
  </w:endnote>
  <w:endnote w:type="continuationSeparator" w:id="0">
    <w:p w14:paraId="6028950A" w14:textId="77777777" w:rsidR="0085432A" w:rsidRDefault="0085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3CB6" w14:textId="77777777" w:rsidR="00B67C5E" w:rsidRDefault="00B67C5E" w:rsidP="002F7D27">
    <w:pPr>
      <w:pStyle w:val="Pidipagina"/>
      <w:tabs>
        <w:tab w:val="clear" w:pos="4819"/>
        <w:tab w:val="clear" w:pos="9638"/>
        <w:tab w:val="left" w:pos="1656"/>
      </w:tabs>
    </w:pPr>
    <w:r>
      <w:tab/>
    </w: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40"/>
      <w:gridCol w:w="4880"/>
      <w:gridCol w:w="4218"/>
    </w:tblGrid>
    <w:tr w:rsidR="00B67C5E" w14:paraId="51067676" w14:textId="77777777">
      <w:tc>
        <w:tcPr>
          <w:tcW w:w="540" w:type="dxa"/>
          <w:shd w:val="clear" w:color="auto" w:fill="auto"/>
        </w:tcPr>
        <w:p w14:paraId="65BCE8A8" w14:textId="77777777" w:rsidR="00B67C5E" w:rsidRDefault="00B67C5E">
          <w:pPr>
            <w:pStyle w:val="Contenutotabella"/>
            <w:snapToGrid w:val="0"/>
          </w:pPr>
        </w:p>
      </w:tc>
      <w:tc>
        <w:tcPr>
          <w:tcW w:w="4880" w:type="dxa"/>
          <w:tcBorders>
            <w:left w:val="single" w:sz="1" w:space="0" w:color="000000"/>
          </w:tcBorders>
          <w:shd w:val="clear" w:color="auto" w:fill="auto"/>
        </w:tcPr>
        <w:p w14:paraId="1B366D5E" w14:textId="77777777" w:rsidR="00B67C5E" w:rsidRDefault="00B67C5E">
          <w:pPr>
            <w:pStyle w:val="Contenutotabella"/>
            <w:spacing w:line="360" w:lineRule="auto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218" w:type="dxa"/>
          <w:tcBorders>
            <w:left w:val="single" w:sz="1" w:space="0" w:color="000000"/>
          </w:tcBorders>
          <w:shd w:val="clear" w:color="auto" w:fill="auto"/>
        </w:tcPr>
        <w:p w14:paraId="120E7E0D" w14:textId="77777777" w:rsidR="00B67C5E" w:rsidRDefault="00B67C5E" w:rsidP="00A63A0A">
          <w:pPr>
            <w:pStyle w:val="Contenutotabella"/>
            <w:spacing w:line="360" w:lineRule="auto"/>
          </w:pPr>
        </w:p>
      </w:tc>
    </w:tr>
  </w:tbl>
  <w:p w14:paraId="7FFB807A" w14:textId="77777777" w:rsidR="00B67C5E" w:rsidRDefault="00B67C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F0C7" w14:textId="77777777" w:rsidR="0085432A" w:rsidRDefault="0085432A">
      <w:r>
        <w:separator/>
      </w:r>
    </w:p>
  </w:footnote>
  <w:footnote w:type="continuationSeparator" w:id="0">
    <w:p w14:paraId="7139387A" w14:textId="77777777" w:rsidR="0085432A" w:rsidRDefault="0085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1"/>
      <w:gridCol w:w="8492"/>
    </w:tblGrid>
    <w:tr w:rsidR="00B67C5E" w14:paraId="0FD8B1E4" w14:textId="77777777">
      <w:tc>
        <w:tcPr>
          <w:tcW w:w="1131" w:type="dxa"/>
          <w:shd w:val="clear" w:color="auto" w:fill="auto"/>
        </w:tcPr>
        <w:p w14:paraId="7E99111A" w14:textId="77777777" w:rsidR="00B67C5E" w:rsidRDefault="00C0376C">
          <w:pPr>
            <w:pStyle w:val="Contenutotabella"/>
            <w:snapToGrid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50142AB4" wp14:editId="30B7160E">
                <wp:simplePos x="0" y="0"/>
                <wp:positionH relativeFrom="column">
                  <wp:posOffset>110490</wp:posOffset>
                </wp:positionH>
                <wp:positionV relativeFrom="paragraph">
                  <wp:posOffset>8255</wp:posOffset>
                </wp:positionV>
                <wp:extent cx="473075" cy="58801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92" w:type="dxa"/>
          <w:tcBorders>
            <w:left w:val="single" w:sz="1" w:space="0" w:color="000000"/>
          </w:tcBorders>
          <w:shd w:val="clear" w:color="auto" w:fill="auto"/>
        </w:tcPr>
        <w:p w14:paraId="51320383" w14:textId="77777777" w:rsidR="00B67C5E" w:rsidRDefault="00B67C5E">
          <w:pPr>
            <w:pStyle w:val="Contenutotabella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</w:rPr>
            <w:t>Comune di Pantelleria</w:t>
          </w:r>
        </w:p>
        <w:p w14:paraId="06BD962E" w14:textId="77777777" w:rsidR="00B67C5E" w:rsidRDefault="00B67C5E">
          <w:pPr>
            <w:pStyle w:val="Contenutotabella"/>
            <w:rPr>
              <w:rFonts w:ascii="Arial" w:hAnsi="Arial" w:cs="Arial"/>
              <w:sz w:val="18"/>
              <w:szCs w:val="18"/>
            </w:rPr>
          </w:pPr>
        </w:p>
        <w:p w14:paraId="3237112B" w14:textId="77777777" w:rsidR="00B67C5E" w:rsidRDefault="00B67C5E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Provincia di Trapani</w:t>
          </w:r>
        </w:p>
        <w:p w14:paraId="059A69C7" w14:textId="77777777" w:rsidR="00B67C5E" w:rsidRDefault="00B67C5E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</w:tbl>
  <w:p w14:paraId="072D2CF5" w14:textId="77777777" w:rsidR="00B67C5E" w:rsidRDefault="00B67C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6D24"/>
    <w:multiLevelType w:val="hybridMultilevel"/>
    <w:tmpl w:val="E79E2164"/>
    <w:lvl w:ilvl="0" w:tplc="324E3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3F83"/>
    <w:multiLevelType w:val="hybridMultilevel"/>
    <w:tmpl w:val="62D86EBE"/>
    <w:lvl w:ilvl="0" w:tplc="C7F0BDE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30FA13A3"/>
    <w:multiLevelType w:val="hybridMultilevel"/>
    <w:tmpl w:val="194E1E32"/>
    <w:lvl w:ilvl="0" w:tplc="E4F63B3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D695A"/>
    <w:multiLevelType w:val="hybridMultilevel"/>
    <w:tmpl w:val="66E4A23C"/>
    <w:lvl w:ilvl="0" w:tplc="E78C655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3B4A"/>
    <w:multiLevelType w:val="hybridMultilevel"/>
    <w:tmpl w:val="F8B61F62"/>
    <w:lvl w:ilvl="0" w:tplc="2FDEB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3DEA"/>
    <w:multiLevelType w:val="hybridMultilevel"/>
    <w:tmpl w:val="BE3456CA"/>
    <w:lvl w:ilvl="0" w:tplc="7E24BEA8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FA75D7A"/>
    <w:multiLevelType w:val="hybridMultilevel"/>
    <w:tmpl w:val="00D8CECA"/>
    <w:lvl w:ilvl="0" w:tplc="A31C1C1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05C63"/>
    <w:multiLevelType w:val="hybridMultilevel"/>
    <w:tmpl w:val="FD809A38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E73E02"/>
    <w:multiLevelType w:val="hybridMultilevel"/>
    <w:tmpl w:val="412A7D2C"/>
    <w:lvl w:ilvl="0" w:tplc="51C8C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3940">
    <w:abstractNumId w:val="3"/>
  </w:num>
  <w:num w:numId="2" w16cid:durableId="373044482">
    <w:abstractNumId w:val="0"/>
  </w:num>
  <w:num w:numId="3" w16cid:durableId="1538657877">
    <w:abstractNumId w:val="1"/>
  </w:num>
  <w:num w:numId="4" w16cid:durableId="342167549">
    <w:abstractNumId w:val="7"/>
  </w:num>
  <w:num w:numId="5" w16cid:durableId="409546435">
    <w:abstractNumId w:val="8"/>
  </w:num>
  <w:num w:numId="6" w16cid:durableId="712652976">
    <w:abstractNumId w:val="4"/>
  </w:num>
  <w:num w:numId="7" w16cid:durableId="1869023760">
    <w:abstractNumId w:val="6"/>
  </w:num>
  <w:num w:numId="8" w16cid:durableId="1046028095">
    <w:abstractNumId w:val="5"/>
  </w:num>
  <w:num w:numId="9" w16cid:durableId="2014532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81"/>
    <w:rsid w:val="00000CC6"/>
    <w:rsid w:val="00062AD6"/>
    <w:rsid w:val="00072184"/>
    <w:rsid w:val="00082D1B"/>
    <w:rsid w:val="000D0055"/>
    <w:rsid w:val="000F05C1"/>
    <w:rsid w:val="00124D16"/>
    <w:rsid w:val="00150E1F"/>
    <w:rsid w:val="00150F84"/>
    <w:rsid w:val="0016265E"/>
    <w:rsid w:val="0017666A"/>
    <w:rsid w:val="00190B7E"/>
    <w:rsid w:val="001A289E"/>
    <w:rsid w:val="001C588D"/>
    <w:rsid w:val="001E18CD"/>
    <w:rsid w:val="001E7496"/>
    <w:rsid w:val="001F4A90"/>
    <w:rsid w:val="00207E2C"/>
    <w:rsid w:val="002107C8"/>
    <w:rsid w:val="00286E65"/>
    <w:rsid w:val="002A3242"/>
    <w:rsid w:val="002F7D27"/>
    <w:rsid w:val="00340548"/>
    <w:rsid w:val="00365E90"/>
    <w:rsid w:val="003735DB"/>
    <w:rsid w:val="00386D9E"/>
    <w:rsid w:val="003A3BD0"/>
    <w:rsid w:val="003A680C"/>
    <w:rsid w:val="003B2354"/>
    <w:rsid w:val="003C51CB"/>
    <w:rsid w:val="0041532F"/>
    <w:rsid w:val="00443EEB"/>
    <w:rsid w:val="00462D28"/>
    <w:rsid w:val="0047387A"/>
    <w:rsid w:val="004F1D7C"/>
    <w:rsid w:val="004F530A"/>
    <w:rsid w:val="004F6FF0"/>
    <w:rsid w:val="004F7559"/>
    <w:rsid w:val="00502AA1"/>
    <w:rsid w:val="00515B65"/>
    <w:rsid w:val="00593240"/>
    <w:rsid w:val="005A3641"/>
    <w:rsid w:val="005C7B80"/>
    <w:rsid w:val="005D4A17"/>
    <w:rsid w:val="005F196F"/>
    <w:rsid w:val="0060529A"/>
    <w:rsid w:val="00624479"/>
    <w:rsid w:val="00680F6E"/>
    <w:rsid w:val="006C1B9C"/>
    <w:rsid w:val="00735E30"/>
    <w:rsid w:val="007C6558"/>
    <w:rsid w:val="007C71C3"/>
    <w:rsid w:val="007D3BC1"/>
    <w:rsid w:val="0085432A"/>
    <w:rsid w:val="00865A5B"/>
    <w:rsid w:val="008823C3"/>
    <w:rsid w:val="00882412"/>
    <w:rsid w:val="008963C4"/>
    <w:rsid w:val="008B48E6"/>
    <w:rsid w:val="008F40BF"/>
    <w:rsid w:val="00902FC5"/>
    <w:rsid w:val="009041CD"/>
    <w:rsid w:val="009645C4"/>
    <w:rsid w:val="00965CA3"/>
    <w:rsid w:val="009930EA"/>
    <w:rsid w:val="009C2F32"/>
    <w:rsid w:val="00A01C63"/>
    <w:rsid w:val="00A25E70"/>
    <w:rsid w:val="00A50CDE"/>
    <w:rsid w:val="00A63658"/>
    <w:rsid w:val="00A63A0A"/>
    <w:rsid w:val="00AB5913"/>
    <w:rsid w:val="00B101AA"/>
    <w:rsid w:val="00B257DB"/>
    <w:rsid w:val="00B3445A"/>
    <w:rsid w:val="00B67C5E"/>
    <w:rsid w:val="00B8268A"/>
    <w:rsid w:val="00BA60C2"/>
    <w:rsid w:val="00BB1F0C"/>
    <w:rsid w:val="00BF0BDE"/>
    <w:rsid w:val="00BF71D5"/>
    <w:rsid w:val="00C0376C"/>
    <w:rsid w:val="00C06235"/>
    <w:rsid w:val="00C47D67"/>
    <w:rsid w:val="00CB01C0"/>
    <w:rsid w:val="00CB5B5B"/>
    <w:rsid w:val="00CC0611"/>
    <w:rsid w:val="00D207CA"/>
    <w:rsid w:val="00D20B81"/>
    <w:rsid w:val="00D51CE3"/>
    <w:rsid w:val="00D601E6"/>
    <w:rsid w:val="00D62CD9"/>
    <w:rsid w:val="00DB514C"/>
    <w:rsid w:val="00DD07E0"/>
    <w:rsid w:val="00DE7E2F"/>
    <w:rsid w:val="00DF3613"/>
    <w:rsid w:val="00E11C05"/>
    <w:rsid w:val="00E6660C"/>
    <w:rsid w:val="00E76847"/>
    <w:rsid w:val="00E977DF"/>
    <w:rsid w:val="00E97970"/>
    <w:rsid w:val="00EB54A1"/>
    <w:rsid w:val="00EC042B"/>
    <w:rsid w:val="00ED09AD"/>
    <w:rsid w:val="00EE7C4D"/>
    <w:rsid w:val="00F01422"/>
    <w:rsid w:val="00F01822"/>
    <w:rsid w:val="00F478E8"/>
    <w:rsid w:val="00F72837"/>
    <w:rsid w:val="00FB326E"/>
    <w:rsid w:val="00FB3BFF"/>
    <w:rsid w:val="00FD0CF5"/>
    <w:rsid w:val="00FE7AAD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4C53FE"/>
  <w15:chartTrackingRefBased/>
  <w15:docId w15:val="{0958032A-DE53-40B4-B5EB-2751630D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11C0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ableContents">
    <w:name w:val="Table Contents"/>
    <w:basedOn w:val="Normale"/>
    <w:rsid w:val="001E18CD"/>
    <w:pPr>
      <w:widowControl/>
      <w:suppressLineNumbers/>
      <w:autoSpaceDN w:val="0"/>
      <w:textAlignment w:val="baseline"/>
    </w:pPr>
    <w:rPr>
      <w:rFonts w:ascii="Liberation Serif" w:eastAsia="NSimSun" w:hAnsi="Liberation Serif" w:cs="Lucida Sans"/>
      <w:kern w:val="3"/>
      <w:lang w:eastAsia="zh-CN"/>
    </w:rPr>
  </w:style>
  <w:style w:type="table" w:styleId="Grigliatabella">
    <w:name w:val="Table Grid"/>
    <w:basedOn w:val="Tabellanormale"/>
    <w:uiPriority w:val="59"/>
    <w:rsid w:val="001E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lvisi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71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Salvatore Belvisi</dc:creator>
  <cp:keywords/>
  <cp:lastModifiedBy>Salvatore Belvisi</cp:lastModifiedBy>
  <cp:revision>9</cp:revision>
  <cp:lastPrinted>2024-10-17T11:46:00Z</cp:lastPrinted>
  <dcterms:created xsi:type="dcterms:W3CDTF">2024-10-17T10:47:00Z</dcterms:created>
  <dcterms:modified xsi:type="dcterms:W3CDTF">2024-10-18T06:22:00Z</dcterms:modified>
</cp:coreProperties>
</file>